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2014年寒假社会实践活动个人创新学分认定表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（0.5分）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景琳辉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陈逴凡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安旭超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叶炫堃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第二临床医学院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吴方琪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生物医学工程学院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柏艺源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生物医学工程学院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范乐笑子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生物医学工程学院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生物医学工程学院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生物医学工程学院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苟晓芳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  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公共卫生与热带卫生医学学院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贺钰锟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公共卫生与热带卫生医学学院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胡志城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公共卫生与热带卫生医学学院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公共卫生与热带卫生医学学院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公共卫生与热带卫生医学学院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巫佩莹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公共卫生与热带卫生医学学院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程佳月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公共卫生与热带卫生医学学院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  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ting</dc:creator>
  <cp:lastModifiedBy>ting</cp:lastModifiedBy>
  <dcterms:modified xsi:type="dcterms:W3CDTF">2014-04-13T15:25:56Z</dcterms:modified>
  <dc:title>2014年寒假社会实践活动个人创新学分认定表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